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FE30B" w14:textId="77777777" w:rsidR="00816AAB" w:rsidRDefault="00816AAB" w:rsidP="00816AAB">
      <w:pPr>
        <w:tabs>
          <w:tab w:val="right" w:pos="10800"/>
        </w:tabs>
      </w:pPr>
    </w:p>
    <w:p w14:paraId="777AA61A" w14:textId="7024E281" w:rsidR="00FD091F" w:rsidRPr="00406260" w:rsidRDefault="00FD091F" w:rsidP="00FD091F">
      <w:pPr>
        <w:rPr>
          <w:i/>
          <w:iCs/>
        </w:rPr>
      </w:pPr>
      <w:r w:rsidRPr="00406260">
        <w:rPr>
          <w:i/>
          <w:iCs/>
        </w:rPr>
        <w:t>This form is to be completed by anyone requesting a utility, building system outage or proposes a disturbance otherwise to daily operations on the SUIT Permanent Fund campus. After the outage has been coordinated and approved, this form MUST be submitted to Construction &amp; Project Management, who will notify all SUIT personnel &amp; staff as required. This form must be submitted (10) business days prior to the outage date. Special permission is required for an “urgent” outage which is 5-9 business days prior to, and outages submitted prior to 5 business days will not be permitted.</w:t>
      </w:r>
    </w:p>
    <w:p w14:paraId="374333A6" w14:textId="77777777" w:rsidR="00FD091F" w:rsidRPr="0047406D" w:rsidRDefault="00FD091F" w:rsidP="00FD091F"/>
    <w:p w14:paraId="2821390E" w14:textId="77777777" w:rsidR="00FD091F" w:rsidRPr="0047406D" w:rsidRDefault="00FD091F" w:rsidP="00FD091F">
      <w:pPr>
        <w:spacing w:line="480" w:lineRule="auto"/>
      </w:pPr>
      <w:r w:rsidRPr="0047406D">
        <w:t>Today’s Date:</w:t>
      </w:r>
      <w:r w:rsidRPr="0047406D">
        <w:tab/>
      </w:r>
      <w:r w:rsidRPr="0047406D">
        <w:tab/>
      </w:r>
      <w:r w:rsidRPr="0047406D">
        <w:tab/>
      </w:r>
      <w:r w:rsidRPr="0047406D">
        <w:tab/>
      </w:r>
      <w:r w:rsidRPr="0047406D">
        <w:tab/>
      </w:r>
      <w:r w:rsidRPr="0047406D">
        <w:tab/>
      </w:r>
      <w:r>
        <w:t>Project Name</w:t>
      </w:r>
      <w:r w:rsidRPr="0047406D">
        <w:t>:</w:t>
      </w:r>
    </w:p>
    <w:p w14:paraId="1D968815" w14:textId="0E5574FE" w:rsidR="00FD091F" w:rsidRPr="0047406D" w:rsidRDefault="00FD091F" w:rsidP="00FD091F">
      <w:pPr>
        <w:spacing w:line="480" w:lineRule="auto"/>
      </w:pPr>
      <w:r w:rsidRPr="0047406D">
        <w:t>Building</w:t>
      </w:r>
      <w:r w:rsidR="00406260">
        <w:t>/Area</w:t>
      </w:r>
      <w:r w:rsidRPr="0047406D">
        <w:t xml:space="preserve">(s) Affected: </w:t>
      </w:r>
      <w:r w:rsidRPr="0047406D">
        <w:tab/>
      </w:r>
      <w:r w:rsidRPr="0047406D">
        <w:tab/>
      </w:r>
      <w:r w:rsidRPr="0047406D">
        <w:tab/>
      </w:r>
      <w:r w:rsidRPr="0047406D">
        <w:tab/>
        <w:t xml:space="preserve">Floor/Area Affected:  </w:t>
      </w:r>
    </w:p>
    <w:p w14:paraId="32EF57BC" w14:textId="77777777" w:rsidR="00FD091F" w:rsidRPr="0047406D" w:rsidRDefault="00FD091F" w:rsidP="00FD091F">
      <w:pPr>
        <w:spacing w:line="480" w:lineRule="auto"/>
      </w:pPr>
      <w:r w:rsidRPr="0047406D">
        <w:t>Outage Duration (Hours):</w:t>
      </w:r>
      <w:r w:rsidRPr="0047406D">
        <w:tab/>
      </w:r>
      <w:r w:rsidRPr="0047406D">
        <w:tab/>
      </w:r>
      <w:r w:rsidRPr="0047406D">
        <w:tab/>
      </w:r>
      <w:r w:rsidRPr="0047406D">
        <w:tab/>
      </w:r>
      <w:r w:rsidRPr="0047406D">
        <w:tab/>
      </w:r>
    </w:p>
    <w:p w14:paraId="2305936D" w14:textId="77777777" w:rsidR="00FD091F" w:rsidRPr="0047406D" w:rsidRDefault="00FD091F" w:rsidP="00FD091F">
      <w:pPr>
        <w:spacing w:line="480" w:lineRule="auto"/>
      </w:pPr>
      <w:r w:rsidRPr="0047406D">
        <w:t>Outage Start Date:</w:t>
      </w:r>
      <w:r>
        <w:tab/>
      </w:r>
      <w:r w:rsidRPr="0047406D">
        <w:tab/>
      </w:r>
      <w:r w:rsidRPr="0047406D">
        <w:tab/>
      </w:r>
      <w:r w:rsidRPr="0047406D">
        <w:tab/>
      </w:r>
      <w:r w:rsidRPr="0047406D">
        <w:tab/>
        <w:t>Start Time:</w:t>
      </w:r>
    </w:p>
    <w:p w14:paraId="27F5850E" w14:textId="77777777" w:rsidR="00FD091F" w:rsidRPr="0047406D" w:rsidRDefault="00FD091F" w:rsidP="00FD091F">
      <w:pPr>
        <w:spacing w:line="480" w:lineRule="auto"/>
      </w:pPr>
      <w:r w:rsidRPr="0047406D">
        <w:t>Outage End Date:</w:t>
      </w:r>
      <w:r w:rsidRPr="0047406D">
        <w:tab/>
      </w:r>
      <w:r w:rsidRPr="0047406D">
        <w:tab/>
      </w:r>
      <w:r w:rsidRPr="0047406D">
        <w:tab/>
      </w:r>
      <w:r w:rsidRPr="0047406D">
        <w:tab/>
      </w:r>
      <w:r w:rsidRPr="0047406D">
        <w:tab/>
        <w:t>End Time: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FD091F" w:rsidRPr="0047406D" w14:paraId="0378642E" w14:textId="77777777" w:rsidTr="002920DC">
        <w:trPr>
          <w:jc w:val="center"/>
        </w:trPr>
        <w:tc>
          <w:tcPr>
            <w:tcW w:w="9350" w:type="dxa"/>
            <w:gridSpan w:val="2"/>
          </w:tcPr>
          <w:p w14:paraId="10FE365E" w14:textId="77777777" w:rsidR="00FD091F" w:rsidRPr="0047406D" w:rsidRDefault="00FD091F" w:rsidP="002920DC">
            <w:pPr>
              <w:jc w:val="center"/>
            </w:pPr>
            <w:r w:rsidRPr="0047406D">
              <w:t>UTILITY OR SYSTEM AFFECTED</w:t>
            </w:r>
          </w:p>
        </w:tc>
      </w:tr>
      <w:tr w:rsidR="00FD091F" w:rsidRPr="0047406D" w14:paraId="49A5D866" w14:textId="77777777" w:rsidTr="002920DC">
        <w:trPr>
          <w:jc w:val="center"/>
        </w:trPr>
        <w:tc>
          <w:tcPr>
            <w:tcW w:w="4675" w:type="dxa"/>
          </w:tcPr>
          <w:p w14:paraId="3CA7FCBF" w14:textId="77777777" w:rsidR="00FD091F" w:rsidRPr="0047406D" w:rsidRDefault="00FD091F" w:rsidP="00FD091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jc w:val="left"/>
              <w:rPr>
                <w:rFonts w:ascii="Arial" w:hAnsi="Arial"/>
              </w:rPr>
            </w:pPr>
            <w:r w:rsidRPr="0047406D">
              <w:rPr>
                <w:rFonts w:ascii="Arial" w:hAnsi="Arial"/>
              </w:rPr>
              <w:t>CHILLED WATER</w:t>
            </w:r>
          </w:p>
        </w:tc>
        <w:tc>
          <w:tcPr>
            <w:tcW w:w="4675" w:type="dxa"/>
          </w:tcPr>
          <w:p w14:paraId="13980288" w14:textId="77777777" w:rsidR="00FD091F" w:rsidRPr="0047406D" w:rsidRDefault="00FD091F" w:rsidP="00FD091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jc w:val="left"/>
              <w:rPr>
                <w:rFonts w:ascii="Arial" w:hAnsi="Arial"/>
              </w:rPr>
            </w:pPr>
            <w:r w:rsidRPr="0047406D">
              <w:rPr>
                <w:rFonts w:ascii="Arial" w:hAnsi="Arial"/>
              </w:rPr>
              <w:t>EXHAUST FAN(S) #</w:t>
            </w:r>
          </w:p>
        </w:tc>
      </w:tr>
      <w:tr w:rsidR="00FD091F" w:rsidRPr="0047406D" w14:paraId="0F2C9FC5" w14:textId="77777777" w:rsidTr="002920DC">
        <w:trPr>
          <w:jc w:val="center"/>
        </w:trPr>
        <w:tc>
          <w:tcPr>
            <w:tcW w:w="4675" w:type="dxa"/>
          </w:tcPr>
          <w:p w14:paraId="7A6B9559" w14:textId="77777777" w:rsidR="00FD091F" w:rsidRPr="0047406D" w:rsidRDefault="00FD091F" w:rsidP="00FD091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jc w:val="left"/>
              <w:rPr>
                <w:rFonts w:ascii="Arial" w:hAnsi="Arial"/>
              </w:rPr>
            </w:pPr>
            <w:r w:rsidRPr="0047406D">
              <w:rPr>
                <w:rFonts w:ascii="Arial" w:hAnsi="Arial"/>
              </w:rPr>
              <w:t>HEATING HOT WATER</w:t>
            </w:r>
          </w:p>
        </w:tc>
        <w:tc>
          <w:tcPr>
            <w:tcW w:w="4675" w:type="dxa"/>
          </w:tcPr>
          <w:p w14:paraId="0C4D5E70" w14:textId="77777777" w:rsidR="00FD091F" w:rsidRPr="0047406D" w:rsidRDefault="00FD091F" w:rsidP="00FD091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jc w:val="left"/>
              <w:rPr>
                <w:rFonts w:ascii="Arial" w:hAnsi="Arial"/>
              </w:rPr>
            </w:pPr>
            <w:r w:rsidRPr="0047406D">
              <w:rPr>
                <w:rFonts w:ascii="Arial" w:hAnsi="Arial"/>
              </w:rPr>
              <w:t>FIRE ALARM SYSTEM</w:t>
            </w:r>
          </w:p>
        </w:tc>
      </w:tr>
      <w:tr w:rsidR="00FD091F" w:rsidRPr="0047406D" w14:paraId="37D12FEF" w14:textId="77777777" w:rsidTr="002920DC">
        <w:trPr>
          <w:jc w:val="center"/>
        </w:trPr>
        <w:tc>
          <w:tcPr>
            <w:tcW w:w="4675" w:type="dxa"/>
          </w:tcPr>
          <w:p w14:paraId="3DF9FB12" w14:textId="77777777" w:rsidR="00FD091F" w:rsidRPr="0047406D" w:rsidRDefault="00FD091F" w:rsidP="00FD091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jc w:val="left"/>
              <w:rPr>
                <w:rFonts w:ascii="Arial" w:hAnsi="Arial"/>
              </w:rPr>
            </w:pPr>
            <w:r w:rsidRPr="0047406D">
              <w:rPr>
                <w:rFonts w:ascii="Arial" w:hAnsi="Arial"/>
              </w:rPr>
              <w:t>D.I. WATER</w:t>
            </w:r>
          </w:p>
        </w:tc>
        <w:tc>
          <w:tcPr>
            <w:tcW w:w="4675" w:type="dxa"/>
          </w:tcPr>
          <w:p w14:paraId="3A21A55A" w14:textId="77777777" w:rsidR="00FD091F" w:rsidRPr="0047406D" w:rsidRDefault="00FD091F" w:rsidP="00FD091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jc w:val="left"/>
              <w:rPr>
                <w:rFonts w:ascii="Arial" w:hAnsi="Arial"/>
              </w:rPr>
            </w:pPr>
            <w:r w:rsidRPr="0047406D">
              <w:rPr>
                <w:rFonts w:ascii="Arial" w:hAnsi="Arial"/>
              </w:rPr>
              <w:t>FIRE SPRINKLER SYSTEM</w:t>
            </w:r>
          </w:p>
        </w:tc>
      </w:tr>
      <w:tr w:rsidR="00FD091F" w:rsidRPr="0047406D" w14:paraId="402AF98E" w14:textId="77777777" w:rsidTr="002920DC">
        <w:trPr>
          <w:jc w:val="center"/>
        </w:trPr>
        <w:tc>
          <w:tcPr>
            <w:tcW w:w="4675" w:type="dxa"/>
          </w:tcPr>
          <w:p w14:paraId="6F28AD2D" w14:textId="77777777" w:rsidR="00FD091F" w:rsidRPr="0047406D" w:rsidRDefault="00FD091F" w:rsidP="00FD091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jc w:val="left"/>
              <w:rPr>
                <w:rFonts w:ascii="Arial" w:hAnsi="Arial"/>
              </w:rPr>
            </w:pPr>
            <w:r w:rsidRPr="0047406D">
              <w:rPr>
                <w:rFonts w:ascii="Arial" w:hAnsi="Arial"/>
              </w:rPr>
              <w:t>DOMESTIC WATER</w:t>
            </w:r>
          </w:p>
        </w:tc>
        <w:tc>
          <w:tcPr>
            <w:tcW w:w="4675" w:type="dxa"/>
          </w:tcPr>
          <w:p w14:paraId="068890E3" w14:textId="77777777" w:rsidR="00FD091F" w:rsidRPr="0047406D" w:rsidRDefault="00FD091F" w:rsidP="00FD091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jc w:val="left"/>
              <w:rPr>
                <w:rFonts w:ascii="Arial" w:hAnsi="Arial"/>
              </w:rPr>
            </w:pPr>
            <w:r w:rsidRPr="0047406D">
              <w:rPr>
                <w:rFonts w:ascii="Arial" w:hAnsi="Arial"/>
              </w:rPr>
              <w:t>LIFE/SAFETY GENERATOR</w:t>
            </w:r>
          </w:p>
        </w:tc>
      </w:tr>
      <w:tr w:rsidR="00FD091F" w:rsidRPr="0047406D" w14:paraId="139F8461" w14:textId="77777777" w:rsidTr="002920DC">
        <w:trPr>
          <w:jc w:val="center"/>
        </w:trPr>
        <w:tc>
          <w:tcPr>
            <w:tcW w:w="4675" w:type="dxa"/>
          </w:tcPr>
          <w:p w14:paraId="4BB4930E" w14:textId="77777777" w:rsidR="00FD091F" w:rsidRPr="0047406D" w:rsidRDefault="00FD091F" w:rsidP="00FD091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jc w:val="left"/>
              <w:rPr>
                <w:rFonts w:ascii="Arial" w:hAnsi="Arial"/>
              </w:rPr>
            </w:pPr>
            <w:r w:rsidRPr="0047406D">
              <w:rPr>
                <w:rFonts w:ascii="Arial" w:hAnsi="Arial"/>
              </w:rPr>
              <w:t>DOMESTIC HOT WATER</w:t>
            </w:r>
          </w:p>
        </w:tc>
        <w:tc>
          <w:tcPr>
            <w:tcW w:w="4675" w:type="dxa"/>
          </w:tcPr>
          <w:p w14:paraId="697A4B16" w14:textId="77777777" w:rsidR="00FD091F" w:rsidRPr="0047406D" w:rsidRDefault="00FD091F" w:rsidP="00FD091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jc w:val="left"/>
              <w:rPr>
                <w:rFonts w:ascii="Arial" w:hAnsi="Arial"/>
              </w:rPr>
            </w:pPr>
            <w:r w:rsidRPr="0047406D">
              <w:rPr>
                <w:rFonts w:ascii="Arial" w:hAnsi="Arial"/>
              </w:rPr>
              <w:t>STEAM LOW PRESSURE</w:t>
            </w:r>
          </w:p>
        </w:tc>
      </w:tr>
      <w:tr w:rsidR="00FD091F" w:rsidRPr="0047406D" w14:paraId="431F8120" w14:textId="77777777" w:rsidTr="002920DC">
        <w:trPr>
          <w:jc w:val="center"/>
        </w:trPr>
        <w:tc>
          <w:tcPr>
            <w:tcW w:w="4675" w:type="dxa"/>
          </w:tcPr>
          <w:p w14:paraId="69A63A9A" w14:textId="77777777" w:rsidR="00FD091F" w:rsidRPr="0047406D" w:rsidRDefault="00FD091F" w:rsidP="002920DC">
            <w:pPr>
              <w:ind w:left="360"/>
            </w:pPr>
            <w:r w:rsidRPr="0047406D">
              <w:sym w:font="Wingdings 2" w:char="F0A3"/>
            </w:r>
            <w:r w:rsidRPr="0047406D">
              <w:t xml:space="preserve">   ELECTRICAL</w:t>
            </w:r>
          </w:p>
        </w:tc>
        <w:tc>
          <w:tcPr>
            <w:tcW w:w="4675" w:type="dxa"/>
          </w:tcPr>
          <w:p w14:paraId="29231D15" w14:textId="77777777" w:rsidR="00FD091F" w:rsidRPr="0047406D" w:rsidRDefault="00FD091F" w:rsidP="00FD091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jc w:val="left"/>
              <w:rPr>
                <w:rFonts w:ascii="Arial" w:hAnsi="Arial"/>
              </w:rPr>
            </w:pPr>
            <w:r w:rsidRPr="0047406D">
              <w:rPr>
                <w:rFonts w:ascii="Arial" w:hAnsi="Arial"/>
              </w:rPr>
              <w:t>STEAM HIGH PRESSURE</w:t>
            </w:r>
          </w:p>
        </w:tc>
      </w:tr>
      <w:tr w:rsidR="00FD091F" w:rsidRPr="0047406D" w14:paraId="2019F213" w14:textId="77777777" w:rsidTr="002920DC">
        <w:trPr>
          <w:jc w:val="center"/>
        </w:trPr>
        <w:tc>
          <w:tcPr>
            <w:tcW w:w="4675" w:type="dxa"/>
          </w:tcPr>
          <w:p w14:paraId="2AA981F1" w14:textId="77777777" w:rsidR="00FD091F" w:rsidRPr="0047406D" w:rsidRDefault="00FD091F" w:rsidP="00FD091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jc w:val="left"/>
              <w:rPr>
                <w:rFonts w:ascii="Arial" w:hAnsi="Arial"/>
              </w:rPr>
            </w:pPr>
            <w:r w:rsidRPr="0047406D">
              <w:rPr>
                <w:rFonts w:ascii="Arial" w:hAnsi="Arial"/>
              </w:rPr>
              <w:t>EMERGENCY POWER</w:t>
            </w:r>
          </w:p>
        </w:tc>
        <w:tc>
          <w:tcPr>
            <w:tcW w:w="4675" w:type="dxa"/>
          </w:tcPr>
          <w:p w14:paraId="43EAC1CF" w14:textId="77777777" w:rsidR="00FD091F" w:rsidRPr="0047406D" w:rsidRDefault="00FD091F" w:rsidP="00FD091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jc w:val="left"/>
              <w:rPr>
                <w:rFonts w:ascii="Arial" w:hAnsi="Arial"/>
              </w:rPr>
            </w:pPr>
            <w:r w:rsidRPr="0047406D">
              <w:rPr>
                <w:rFonts w:ascii="Arial" w:hAnsi="Arial"/>
              </w:rPr>
              <w:t>SUPPLY FAN(S) #</w:t>
            </w:r>
          </w:p>
        </w:tc>
      </w:tr>
      <w:tr w:rsidR="00406260" w:rsidRPr="0047406D" w14:paraId="485CAA49" w14:textId="77777777" w:rsidTr="002920DC">
        <w:trPr>
          <w:jc w:val="center"/>
        </w:trPr>
        <w:tc>
          <w:tcPr>
            <w:tcW w:w="4675" w:type="dxa"/>
          </w:tcPr>
          <w:p w14:paraId="6B0F48C3" w14:textId="70F73DFF" w:rsidR="00406260" w:rsidRPr="0047406D" w:rsidRDefault="00406260" w:rsidP="00FD091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ROADWAYS/DRIVES</w:t>
            </w:r>
          </w:p>
        </w:tc>
        <w:tc>
          <w:tcPr>
            <w:tcW w:w="4675" w:type="dxa"/>
          </w:tcPr>
          <w:p w14:paraId="44674206" w14:textId="77777777" w:rsidR="00406260" w:rsidRPr="0047406D" w:rsidRDefault="00406260" w:rsidP="00FD091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jc w:val="left"/>
              <w:rPr>
                <w:rFonts w:ascii="Arial" w:hAnsi="Arial"/>
              </w:rPr>
            </w:pPr>
          </w:p>
        </w:tc>
      </w:tr>
      <w:tr w:rsidR="00FD091F" w:rsidRPr="0047406D" w14:paraId="2C2FCF45" w14:textId="77777777" w:rsidTr="002920DC">
        <w:trPr>
          <w:jc w:val="center"/>
        </w:trPr>
        <w:tc>
          <w:tcPr>
            <w:tcW w:w="9350" w:type="dxa"/>
            <w:gridSpan w:val="2"/>
          </w:tcPr>
          <w:p w14:paraId="1E688E82" w14:textId="77777777" w:rsidR="00FD091F" w:rsidRPr="0047406D" w:rsidRDefault="00FD091F" w:rsidP="00FD091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jc w:val="left"/>
              <w:rPr>
                <w:rFonts w:ascii="Arial" w:hAnsi="Arial"/>
              </w:rPr>
            </w:pPr>
            <w:r w:rsidRPr="0047406D">
              <w:rPr>
                <w:rFonts w:ascii="Arial" w:hAnsi="Arial"/>
              </w:rPr>
              <w:t>OTHER (Please specify)</w:t>
            </w:r>
          </w:p>
        </w:tc>
      </w:tr>
    </w:tbl>
    <w:p w14:paraId="412F4CD4" w14:textId="77777777" w:rsidR="00FD091F" w:rsidRPr="0047406D" w:rsidRDefault="00FD091F" w:rsidP="00FD091F">
      <w:r w:rsidRPr="0047406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573D0" wp14:editId="5DD8D731">
                <wp:simplePos x="0" y="0"/>
                <wp:positionH relativeFrom="column">
                  <wp:posOffset>4819650</wp:posOffset>
                </wp:positionH>
                <wp:positionV relativeFrom="paragraph">
                  <wp:posOffset>142017</wp:posOffset>
                </wp:positionV>
                <wp:extent cx="190500" cy="190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6C745" id="Rectangle 2" o:spid="_x0000_s1026" style="position:absolute;margin-left:379.5pt;margin-top:11.2pt;width:1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" filled="f" strokecolor="black [3213]" strokeweight="1pt"/>
            </w:pict>
          </mc:Fallback>
        </mc:AlternateContent>
      </w:r>
      <w:r w:rsidRPr="004740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44A77" wp14:editId="1F69A501">
                <wp:simplePos x="0" y="0"/>
                <wp:positionH relativeFrom="column">
                  <wp:posOffset>3981533</wp:posOffset>
                </wp:positionH>
                <wp:positionV relativeFrom="paragraph">
                  <wp:posOffset>135890</wp:posOffset>
                </wp:positionV>
                <wp:extent cx="190500" cy="1905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E85AF" w14:textId="77777777" w:rsidR="00FD091F" w:rsidRDefault="00FD091F" w:rsidP="00FD09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44A77" id="Rectangle 3" o:spid="_x0000_s1026" style="position:absolute;margin-left:313.5pt;margin-top:10.7pt;width:1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" filled="f" strokecolor="black [3213]" strokeweight="1pt">
                <v:textbox>
                  <w:txbxContent>
                    <w:p w14:paraId="0C2E85AF" w14:textId="77777777" w:rsidR="00FD091F" w:rsidRDefault="00FD091F" w:rsidP="00FD091F"/>
                  </w:txbxContent>
                </v:textbox>
              </v:rect>
            </w:pict>
          </mc:Fallback>
        </mc:AlternateContent>
      </w:r>
    </w:p>
    <w:p w14:paraId="4EA334C9" w14:textId="77777777" w:rsidR="00FD091F" w:rsidRPr="0047406D" w:rsidRDefault="00FD091F" w:rsidP="00FD091F">
      <w:r w:rsidRPr="0047406D">
        <w:t xml:space="preserve">Does this outage require </w:t>
      </w:r>
      <w:r>
        <w:t xml:space="preserve">SUIT </w:t>
      </w:r>
      <w:r w:rsidRPr="0047406D">
        <w:t xml:space="preserve">Maintenance support? </w:t>
      </w:r>
      <w:r w:rsidRPr="0047406D">
        <w:tab/>
        <w:t>YES</w:t>
      </w:r>
      <w:r w:rsidRPr="0047406D">
        <w:tab/>
      </w:r>
      <w:r w:rsidRPr="0047406D">
        <w:tab/>
        <w:t>NO</w:t>
      </w:r>
    </w:p>
    <w:p w14:paraId="662CDFB4" w14:textId="77777777" w:rsidR="00FD091F" w:rsidRDefault="00FD091F" w:rsidP="00FD091F">
      <w:r w:rsidRPr="0047406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EBCED0" wp14:editId="1B69C4ED">
                <wp:simplePos x="0" y="0"/>
                <wp:positionH relativeFrom="column">
                  <wp:posOffset>5680710</wp:posOffset>
                </wp:positionH>
                <wp:positionV relativeFrom="paragraph">
                  <wp:posOffset>142875</wp:posOffset>
                </wp:positionV>
                <wp:extent cx="190500" cy="1905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8804E" w14:textId="77777777" w:rsidR="00FD091F" w:rsidRDefault="00FD091F" w:rsidP="00FD09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BCED0" id="Rectangle 7" o:spid="_x0000_s1027" style="position:absolute;margin-left:447.3pt;margin-top:11.25pt;width:1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" filled="f" strokecolor="black [3213]" strokeweight="1pt">
                <v:textbox>
                  <w:txbxContent>
                    <w:p w14:paraId="63F8804E" w14:textId="77777777" w:rsidR="00FD091F" w:rsidRDefault="00FD091F" w:rsidP="00FD091F"/>
                  </w:txbxContent>
                </v:textbox>
              </v:rect>
            </w:pict>
          </mc:Fallback>
        </mc:AlternateContent>
      </w:r>
      <w:r w:rsidRPr="0047406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B476E3" wp14:editId="7D41C48B">
                <wp:simplePos x="0" y="0"/>
                <wp:positionH relativeFrom="column">
                  <wp:posOffset>4933950</wp:posOffset>
                </wp:positionH>
                <wp:positionV relativeFrom="paragraph">
                  <wp:posOffset>153670</wp:posOffset>
                </wp:positionV>
                <wp:extent cx="190500" cy="1905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709AC" w14:textId="77777777" w:rsidR="00FD091F" w:rsidRDefault="00FD091F" w:rsidP="00FD09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476E3" id="Rectangle 4" o:spid="_x0000_s1028" style="position:absolute;margin-left:388.5pt;margin-top:12.1pt;width:1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" filled="f" strokecolor="black [3213]" strokeweight="1pt">
                <v:textbox>
                  <w:txbxContent>
                    <w:p w14:paraId="0F9709AC" w14:textId="77777777" w:rsidR="00FD091F" w:rsidRDefault="00FD091F" w:rsidP="00FD091F"/>
                  </w:txbxContent>
                </v:textbox>
              </v:rect>
            </w:pict>
          </mc:Fallback>
        </mc:AlternateContent>
      </w:r>
      <w:r w:rsidRPr="004740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1DFFC8" wp14:editId="1CEA7C17">
                <wp:simplePos x="0" y="0"/>
                <wp:positionH relativeFrom="column">
                  <wp:posOffset>3981450</wp:posOffset>
                </wp:positionH>
                <wp:positionV relativeFrom="paragraph">
                  <wp:posOffset>153670</wp:posOffset>
                </wp:positionV>
                <wp:extent cx="190500" cy="1905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455BE" w14:textId="77777777" w:rsidR="00FD091F" w:rsidRDefault="00FD091F" w:rsidP="00FD09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DFFC8" id="Rectangle 5" o:spid="_x0000_s1029" style="position:absolute;margin-left:313.5pt;margin-top:12.1pt;width:1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" filled="f" strokecolor="black [3213]" strokeweight="1pt">
                <v:textbox>
                  <w:txbxContent>
                    <w:p w14:paraId="271455BE" w14:textId="77777777" w:rsidR="00FD091F" w:rsidRDefault="00FD091F" w:rsidP="00FD091F"/>
                  </w:txbxContent>
                </v:textbox>
              </v:rect>
            </w:pict>
          </mc:Fallback>
        </mc:AlternateContent>
      </w:r>
      <w:r w:rsidRPr="0047406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74F6D" wp14:editId="2F9EF6F8">
                <wp:simplePos x="0" y="0"/>
                <wp:positionH relativeFrom="column">
                  <wp:posOffset>3034146</wp:posOffset>
                </wp:positionH>
                <wp:positionV relativeFrom="paragraph">
                  <wp:posOffset>154759</wp:posOffset>
                </wp:positionV>
                <wp:extent cx="190500" cy="1905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8F77A" w14:textId="77777777" w:rsidR="00FD091F" w:rsidRDefault="00FD091F" w:rsidP="00FD09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74F6D" id="Rectangle 8" o:spid="_x0000_s1030" style="position:absolute;margin-left:238.9pt;margin-top:12.2pt;width:1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" filled="f" strokecolor="black [3213]" strokeweight="1pt">
                <v:textbox>
                  <w:txbxContent>
                    <w:p w14:paraId="3808F77A" w14:textId="77777777" w:rsidR="00FD091F" w:rsidRDefault="00FD091F" w:rsidP="00FD091F"/>
                  </w:txbxContent>
                </v:textbox>
              </v:rect>
            </w:pict>
          </mc:Fallback>
        </mc:AlternateContent>
      </w:r>
    </w:p>
    <w:p w14:paraId="628EF0AD" w14:textId="77777777" w:rsidR="00FD091F" w:rsidRPr="0047406D" w:rsidRDefault="00FD091F" w:rsidP="00FD091F">
      <w:pPr>
        <w:spacing w:line="480" w:lineRule="auto"/>
      </w:pPr>
      <w:r w:rsidRPr="0047406D">
        <w:t>Maintenance personnel (s) required:</w:t>
      </w:r>
      <w:r>
        <w:t xml:space="preserve"> Mechanical</w:t>
      </w:r>
      <w:r>
        <w:tab/>
        <w:t xml:space="preserve">    Plumbing</w:t>
      </w:r>
      <w:r>
        <w:tab/>
        <w:t xml:space="preserve">     Electrical</w:t>
      </w:r>
      <w:r>
        <w:tab/>
        <w:t xml:space="preserve">      Other</w:t>
      </w:r>
    </w:p>
    <w:p w14:paraId="20B41975" w14:textId="77777777" w:rsidR="00FD091F" w:rsidRPr="0047406D" w:rsidRDefault="00FD091F" w:rsidP="00FD091F">
      <w:pPr>
        <w:spacing w:line="480" w:lineRule="auto"/>
      </w:pPr>
      <w:r w:rsidRPr="0047406D">
        <w:t>Number of maintenance personnel hours anticipated:</w:t>
      </w:r>
    </w:p>
    <w:p w14:paraId="3841539A" w14:textId="77777777" w:rsidR="00FD091F" w:rsidRPr="0047406D" w:rsidRDefault="00FD091F" w:rsidP="00FD091F">
      <w:r w:rsidRPr="0047406D">
        <w:t>Detailed explanation of maintenance support needed:</w:t>
      </w:r>
      <w:r>
        <w:t xml:space="preserve"> _________________________________</w:t>
      </w:r>
    </w:p>
    <w:p w14:paraId="3D311A54" w14:textId="77777777" w:rsidR="00FD091F" w:rsidRDefault="00FD091F" w:rsidP="00FD091F">
      <w:r>
        <w:t>____________________________________________________________________________</w:t>
      </w:r>
    </w:p>
    <w:p w14:paraId="1FCBEB20" w14:textId="77777777" w:rsidR="00FD091F" w:rsidRPr="0047406D" w:rsidRDefault="00FD091F" w:rsidP="00FD091F">
      <w:r>
        <w:t>____________________________________________________________________________</w:t>
      </w:r>
    </w:p>
    <w:p w14:paraId="6D07DF99" w14:textId="77777777" w:rsidR="00FD091F" w:rsidRDefault="00FD091F" w:rsidP="00FD091F"/>
    <w:p w14:paraId="6219DA87" w14:textId="77777777" w:rsidR="00FD091F" w:rsidRPr="0047406D" w:rsidRDefault="00FD091F" w:rsidP="00FD091F">
      <w:r w:rsidRPr="0047406D">
        <w:t>Party performing outage:</w:t>
      </w:r>
      <w:r>
        <w:t xml:space="preserve"> ________________________________________________________</w:t>
      </w:r>
    </w:p>
    <w:p w14:paraId="14E16741" w14:textId="77777777" w:rsidR="00FD091F" w:rsidRDefault="00FD091F" w:rsidP="00FD091F"/>
    <w:p w14:paraId="2642E5E8" w14:textId="77777777" w:rsidR="00FD091F" w:rsidRPr="0047406D" w:rsidRDefault="00FD091F" w:rsidP="00FD091F">
      <w:r w:rsidRPr="0047406D">
        <w:t xml:space="preserve">Reason for outage: </w:t>
      </w:r>
      <w:r>
        <w:t>____________________________________________________________</w:t>
      </w:r>
    </w:p>
    <w:p w14:paraId="6F7ABF15" w14:textId="77777777" w:rsidR="00FD091F" w:rsidRDefault="00FD091F" w:rsidP="00FD091F"/>
    <w:p w14:paraId="5301859C" w14:textId="77777777" w:rsidR="00FD091F" w:rsidRPr="0047406D" w:rsidRDefault="00FD091F" w:rsidP="00FD091F">
      <w:r w:rsidRPr="0047406D">
        <w:t xml:space="preserve">Special Notes: </w:t>
      </w:r>
      <w:r>
        <w:t>________________________________________________________________</w:t>
      </w:r>
    </w:p>
    <w:p w14:paraId="7C6F8A9C" w14:textId="77777777" w:rsidR="00FD091F" w:rsidRDefault="00FD091F" w:rsidP="00FD091F"/>
    <w:p w14:paraId="3B6C41FB" w14:textId="77777777" w:rsidR="00FD091F" w:rsidRDefault="00FD091F" w:rsidP="00816AAB">
      <w:pPr>
        <w:tabs>
          <w:tab w:val="right" w:pos="10800"/>
        </w:tabs>
      </w:pPr>
    </w:p>
    <w:p w14:paraId="2F901022" w14:textId="77777777" w:rsidR="00406260" w:rsidRDefault="00406260" w:rsidP="00816AAB">
      <w:pPr>
        <w:tabs>
          <w:tab w:val="right" w:pos="10800"/>
        </w:tabs>
      </w:pPr>
    </w:p>
    <w:sectPr w:rsidR="00406260" w:rsidSect="00163CDF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1152" w:bottom="720" w:left="1152" w:header="45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24EDD" w14:textId="77777777" w:rsidR="00D8331E" w:rsidRDefault="00D8331E">
      <w:r>
        <w:separator/>
      </w:r>
    </w:p>
  </w:endnote>
  <w:endnote w:type="continuationSeparator" w:id="0">
    <w:p w14:paraId="7C11DA77" w14:textId="77777777" w:rsidR="00D8331E" w:rsidRDefault="00D8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21C5E" w14:textId="77777777" w:rsidR="00406260" w:rsidRDefault="00406260" w:rsidP="00406260">
    <w:pPr>
      <w:pStyle w:val="Footer"/>
      <w:rPr>
        <w:rFonts w:ascii="Helvetica" w:hAnsi="Helvetica" w:cs="Helvetica"/>
        <w:b/>
        <w:color w:val="4D4D4D"/>
        <w:sz w:val="18"/>
        <w:szCs w:val="18"/>
      </w:rPr>
    </w:pPr>
    <w:r>
      <w:rPr>
        <w:rFonts w:ascii="Helvetica" w:hAnsi="Helvetica" w:cs="Helvetica"/>
        <w:b/>
        <w:sz w:val="18"/>
        <w:szCs w:val="18"/>
      </w:rPr>
      <w:t>Construction &amp; Project Management</w:t>
    </w:r>
    <w:r>
      <w:rPr>
        <w:rFonts w:ascii="Helvetica" w:hAnsi="Helvetica" w:cs="Helvetica"/>
        <w:b/>
        <w:color w:val="4D4D4D"/>
        <w:sz w:val="18"/>
        <w:szCs w:val="18"/>
      </w:rPr>
      <w:t xml:space="preserve">   I   PO Box 737-11    I   116 Memorial Dr, Ignacio, CO 81137   I</w:t>
    </w:r>
    <w:proofErr w:type="gramStart"/>
    <w:r>
      <w:rPr>
        <w:rFonts w:ascii="Helvetica" w:hAnsi="Helvetica" w:cs="Helvetica"/>
        <w:b/>
        <w:color w:val="4D4D4D"/>
        <w:sz w:val="18"/>
        <w:szCs w:val="18"/>
      </w:rPr>
      <w:t xml:space="preserve">   (</w:t>
    </w:r>
    <w:proofErr w:type="gramEnd"/>
    <w:r>
      <w:rPr>
        <w:rFonts w:ascii="Helvetica" w:hAnsi="Helvetica" w:cs="Helvetica"/>
        <w:b/>
        <w:color w:val="4D4D4D"/>
        <w:sz w:val="18"/>
        <w:szCs w:val="18"/>
      </w:rPr>
      <w:t xml:space="preserve">970) 563-0138   </w:t>
    </w:r>
  </w:p>
  <w:p w14:paraId="46559826" w14:textId="77777777" w:rsidR="00406260" w:rsidRDefault="004062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A399" w14:textId="08B5256E" w:rsidR="003B51C4" w:rsidRDefault="00572082">
    <w:pPr>
      <w:pStyle w:val="Footer"/>
      <w:rPr>
        <w:rFonts w:ascii="Helvetica" w:hAnsi="Helvetica" w:cs="Helvetica"/>
        <w:b/>
        <w:color w:val="4D4D4D"/>
        <w:sz w:val="18"/>
        <w:szCs w:val="18"/>
      </w:rPr>
    </w:pPr>
    <w:bookmarkStart w:id="0" w:name="_Hlk167207777"/>
    <w:r>
      <w:rPr>
        <w:rFonts w:ascii="Helvetica" w:hAnsi="Helvetica" w:cs="Helvetica"/>
        <w:b/>
        <w:sz w:val="18"/>
        <w:szCs w:val="18"/>
      </w:rPr>
      <w:t>Construction &amp; Project Management</w:t>
    </w:r>
    <w:r>
      <w:rPr>
        <w:rFonts w:ascii="Helvetica" w:hAnsi="Helvetica" w:cs="Helvetica"/>
        <w:b/>
        <w:color w:val="4D4D4D"/>
        <w:sz w:val="18"/>
        <w:szCs w:val="18"/>
      </w:rPr>
      <w:t xml:space="preserve">   </w:t>
    </w:r>
    <w:r w:rsidR="003B51C4">
      <w:rPr>
        <w:rFonts w:ascii="Helvetica" w:hAnsi="Helvetica" w:cs="Helvetica"/>
        <w:b/>
        <w:color w:val="4D4D4D"/>
        <w:sz w:val="18"/>
        <w:szCs w:val="18"/>
      </w:rPr>
      <w:t xml:space="preserve">I   </w:t>
    </w:r>
    <w:r>
      <w:rPr>
        <w:rFonts w:ascii="Helvetica" w:hAnsi="Helvetica" w:cs="Helvetica"/>
        <w:b/>
        <w:color w:val="4D4D4D"/>
        <w:sz w:val="18"/>
        <w:szCs w:val="18"/>
      </w:rPr>
      <w:t>PO Box 737-</w:t>
    </w:r>
    <w:r w:rsidR="00FA3D12">
      <w:rPr>
        <w:rFonts w:ascii="Helvetica" w:hAnsi="Helvetica" w:cs="Helvetica"/>
        <w:b/>
        <w:color w:val="4D4D4D"/>
        <w:sz w:val="18"/>
        <w:szCs w:val="18"/>
      </w:rPr>
      <w:t>11</w:t>
    </w:r>
    <w:r>
      <w:rPr>
        <w:rFonts w:ascii="Helvetica" w:hAnsi="Helvetica" w:cs="Helvetica"/>
        <w:b/>
        <w:color w:val="4D4D4D"/>
        <w:sz w:val="18"/>
        <w:szCs w:val="18"/>
      </w:rPr>
      <w:t xml:space="preserve">    I   </w:t>
    </w:r>
    <w:r w:rsidR="00A5754C">
      <w:rPr>
        <w:rFonts w:ascii="Helvetica" w:hAnsi="Helvetica" w:cs="Helvetica"/>
        <w:b/>
        <w:color w:val="4D4D4D"/>
        <w:sz w:val="18"/>
        <w:szCs w:val="18"/>
      </w:rPr>
      <w:t>285 Lakin Street</w:t>
    </w:r>
    <w:r w:rsidR="00FA3D12">
      <w:rPr>
        <w:rFonts w:ascii="Helvetica" w:hAnsi="Helvetica" w:cs="Helvetica"/>
        <w:b/>
        <w:color w:val="4D4D4D"/>
        <w:sz w:val="18"/>
        <w:szCs w:val="18"/>
      </w:rPr>
      <w:t>, Ign</w:t>
    </w:r>
    <w:r>
      <w:rPr>
        <w:rFonts w:ascii="Helvetica" w:hAnsi="Helvetica" w:cs="Helvetica"/>
        <w:b/>
        <w:color w:val="4D4D4D"/>
        <w:sz w:val="18"/>
        <w:szCs w:val="18"/>
      </w:rPr>
      <w:t>acio, CO 81137</w:t>
    </w:r>
    <w:r w:rsidR="003B51C4">
      <w:rPr>
        <w:rFonts w:ascii="Helvetica" w:hAnsi="Helvetica" w:cs="Helvetica"/>
        <w:b/>
        <w:color w:val="4D4D4D"/>
        <w:sz w:val="18"/>
        <w:szCs w:val="18"/>
      </w:rPr>
      <w:t xml:space="preserve"> </w:t>
    </w:r>
    <w:r>
      <w:rPr>
        <w:rFonts w:ascii="Helvetica" w:hAnsi="Helvetica" w:cs="Helvetica"/>
        <w:b/>
        <w:color w:val="4D4D4D"/>
        <w:sz w:val="18"/>
        <w:szCs w:val="18"/>
      </w:rPr>
      <w:t xml:space="preserve">  I</w:t>
    </w:r>
    <w:proofErr w:type="gramStart"/>
    <w:r>
      <w:rPr>
        <w:rFonts w:ascii="Helvetica" w:hAnsi="Helvetica" w:cs="Helvetica"/>
        <w:b/>
        <w:color w:val="4D4D4D"/>
        <w:sz w:val="18"/>
        <w:szCs w:val="18"/>
      </w:rPr>
      <w:t xml:space="preserve">   (</w:t>
    </w:r>
    <w:proofErr w:type="gramEnd"/>
    <w:r>
      <w:rPr>
        <w:rFonts w:ascii="Helvetica" w:hAnsi="Helvetica" w:cs="Helvetica"/>
        <w:b/>
        <w:color w:val="4D4D4D"/>
        <w:sz w:val="18"/>
        <w:szCs w:val="18"/>
      </w:rPr>
      <w:t xml:space="preserve">970) 563-0138   </w:t>
    </w:r>
  </w:p>
  <w:bookmarkEnd w:id="0"/>
  <w:p w14:paraId="3F78E924" w14:textId="77777777" w:rsidR="006E270F" w:rsidRDefault="006E2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ADAE4" w14:textId="77777777" w:rsidR="00D8331E" w:rsidRDefault="00D8331E">
      <w:r>
        <w:separator/>
      </w:r>
    </w:p>
  </w:footnote>
  <w:footnote w:type="continuationSeparator" w:id="0">
    <w:p w14:paraId="42D4D8BC" w14:textId="77777777" w:rsidR="00D8331E" w:rsidRDefault="00D83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E93B" w14:textId="77777777" w:rsidR="00245629" w:rsidRPr="00E65F66" w:rsidRDefault="00245629" w:rsidP="0025466E">
    <w:pPr>
      <w:pStyle w:val="Header"/>
      <w:tabs>
        <w:tab w:val="left" w:pos="9360"/>
        <w:tab w:val="right" w:pos="10224"/>
      </w:tabs>
      <w:ind w:left="2160" w:firstLine="3600"/>
      <w:rPr>
        <w:rFonts w:ascii="Helvetica" w:hAnsi="Helvetica" w:cs="Helvetica"/>
        <w:b/>
        <w:color w:val="4D4D4D"/>
        <w:sz w:val="18"/>
        <w:szCs w:val="18"/>
      </w:rPr>
    </w:pPr>
    <w:r w:rsidRPr="00E65F66">
      <w:rPr>
        <w:color w:val="4D4D4D"/>
        <w:sz w:val="18"/>
        <w:szCs w:val="18"/>
      </w:rPr>
      <w:t xml:space="preserve">     </w:t>
    </w:r>
    <w:r w:rsidRPr="00E65F66">
      <w:rPr>
        <w:color w:val="4D4D4D"/>
        <w:sz w:val="18"/>
        <w:szCs w:val="18"/>
      </w:rPr>
      <w:tab/>
    </w:r>
  </w:p>
  <w:p w14:paraId="6C6F5D8A" w14:textId="77777777" w:rsidR="00245629" w:rsidRPr="0025466E" w:rsidRDefault="00245629" w:rsidP="0025466E">
    <w:pPr>
      <w:pStyle w:val="Header"/>
      <w:tabs>
        <w:tab w:val="left" w:pos="9360"/>
        <w:tab w:val="right" w:pos="10224"/>
      </w:tabs>
      <w:rPr>
        <w:rFonts w:ascii="Helvetica" w:hAnsi="Helvetica" w:cs="Helvetica"/>
        <w:b/>
        <w:color w:val="C0C0C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9E5EF" w14:textId="6F3AA0C2" w:rsidR="006A425F" w:rsidRPr="00016A01" w:rsidRDefault="00D8331E" w:rsidP="00016A01">
    <w:pPr>
      <w:pStyle w:val="Header"/>
      <w:tabs>
        <w:tab w:val="left" w:pos="9360"/>
        <w:tab w:val="right" w:pos="10224"/>
      </w:tabs>
      <w:rPr>
        <w:rFonts w:ascii="Helvetica" w:hAnsi="Helvetica" w:cs="Helvetica"/>
        <w:b/>
        <w:color w:val="4D4D4D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4A99A20" wp14:editId="69FB7815">
          <wp:simplePos x="0" y="0"/>
          <wp:positionH relativeFrom="column">
            <wp:posOffset>4031615</wp:posOffset>
          </wp:positionH>
          <wp:positionV relativeFrom="paragraph">
            <wp:posOffset>-9525</wp:posOffset>
          </wp:positionV>
          <wp:extent cx="2419350" cy="13716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4D4D4D"/>
        <w:sz w:val="18"/>
        <w:szCs w:val="18"/>
      </w:rPr>
      <w:drawing>
        <wp:inline distT="0" distB="0" distL="0" distR="0" wp14:anchorId="698A8C13" wp14:editId="40853BF1">
          <wp:extent cx="137160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51C4">
      <w:rPr>
        <w:color w:val="4D4D4D"/>
        <w:sz w:val="18"/>
        <w:szCs w:val="18"/>
      </w:rPr>
      <w:tab/>
    </w:r>
    <w:r w:rsidR="00016A01">
      <w:rPr>
        <w:color w:val="4D4D4D"/>
        <w:sz w:val="18"/>
        <w:szCs w:val="18"/>
      </w:rPr>
      <w:t xml:space="preserve">    </w:t>
    </w:r>
    <w:r w:rsidR="00163CDF">
      <w:rPr>
        <w:color w:val="4D4D4D"/>
        <w:sz w:val="18"/>
        <w:szCs w:val="18"/>
      </w:rPr>
      <w:tab/>
    </w:r>
    <w:r w:rsidR="00016A01">
      <w:rPr>
        <w:color w:val="4D4D4D"/>
        <w:sz w:val="18"/>
        <w:szCs w:val="18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4E4"/>
    <w:multiLevelType w:val="hybridMultilevel"/>
    <w:tmpl w:val="DA4E5B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87414"/>
    <w:multiLevelType w:val="hybridMultilevel"/>
    <w:tmpl w:val="E3586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8E5FDD"/>
    <w:multiLevelType w:val="hybridMultilevel"/>
    <w:tmpl w:val="3836E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14854"/>
    <w:multiLevelType w:val="hybridMultilevel"/>
    <w:tmpl w:val="08180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F0507"/>
    <w:multiLevelType w:val="singleLevel"/>
    <w:tmpl w:val="108C2E00"/>
    <w:lvl w:ilvl="0">
      <w:start w:val="1"/>
      <w:numFmt w:val="decimal"/>
      <w:lvlText w:val="%1."/>
      <w:legacy w:legacy="1" w:legacySpace="120" w:legacyIndent="504"/>
      <w:lvlJc w:val="left"/>
      <w:pPr>
        <w:ind w:left="720" w:hanging="504"/>
      </w:pPr>
    </w:lvl>
  </w:abstractNum>
  <w:abstractNum w:abstractNumId="5" w15:restartNumberingAfterBreak="0">
    <w:nsid w:val="4CF51310"/>
    <w:multiLevelType w:val="hybridMultilevel"/>
    <w:tmpl w:val="30DCF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4706E"/>
    <w:multiLevelType w:val="hybridMultilevel"/>
    <w:tmpl w:val="1E8AE8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4453E"/>
    <w:multiLevelType w:val="hybridMultilevel"/>
    <w:tmpl w:val="1C241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B7679"/>
    <w:multiLevelType w:val="hybridMultilevel"/>
    <w:tmpl w:val="813AED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B2651"/>
    <w:multiLevelType w:val="hybridMultilevel"/>
    <w:tmpl w:val="7B5276F6"/>
    <w:lvl w:ilvl="0" w:tplc="1188FE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183424">
    <w:abstractNumId w:val="4"/>
  </w:num>
  <w:num w:numId="2" w16cid:durableId="44580830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1329935">
    <w:abstractNumId w:val="5"/>
  </w:num>
  <w:num w:numId="4" w16cid:durableId="243420114">
    <w:abstractNumId w:val="2"/>
  </w:num>
  <w:num w:numId="5" w16cid:durableId="1389915474">
    <w:abstractNumId w:val="3"/>
  </w:num>
  <w:num w:numId="6" w16cid:durableId="1180117620">
    <w:abstractNumId w:val="7"/>
  </w:num>
  <w:num w:numId="7" w16cid:durableId="1279140340">
    <w:abstractNumId w:val="8"/>
  </w:num>
  <w:num w:numId="8" w16cid:durableId="1536498691">
    <w:abstractNumId w:val="6"/>
  </w:num>
  <w:num w:numId="9" w16cid:durableId="2045014241">
    <w:abstractNumId w:val="1"/>
  </w:num>
  <w:num w:numId="10" w16cid:durableId="958754239">
    <w:abstractNumId w:val="0"/>
  </w:num>
  <w:num w:numId="11" w16cid:durableId="729579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1E"/>
    <w:rsid w:val="00016A01"/>
    <w:rsid w:val="00037414"/>
    <w:rsid w:val="000C1486"/>
    <w:rsid w:val="001063F0"/>
    <w:rsid w:val="00132D67"/>
    <w:rsid w:val="00137D31"/>
    <w:rsid w:val="00140720"/>
    <w:rsid w:val="00163CDF"/>
    <w:rsid w:val="00166141"/>
    <w:rsid w:val="001B7FE7"/>
    <w:rsid w:val="002162AB"/>
    <w:rsid w:val="00226A8D"/>
    <w:rsid w:val="00245629"/>
    <w:rsid w:val="0025466E"/>
    <w:rsid w:val="00263895"/>
    <w:rsid w:val="00267DA8"/>
    <w:rsid w:val="00283F75"/>
    <w:rsid w:val="0028696D"/>
    <w:rsid w:val="002A3808"/>
    <w:rsid w:val="002A5BE3"/>
    <w:rsid w:val="002A6C12"/>
    <w:rsid w:val="002B5DA1"/>
    <w:rsid w:val="002E2BB0"/>
    <w:rsid w:val="00326837"/>
    <w:rsid w:val="00342CDF"/>
    <w:rsid w:val="00346CF6"/>
    <w:rsid w:val="00354A9B"/>
    <w:rsid w:val="00376512"/>
    <w:rsid w:val="003A153A"/>
    <w:rsid w:val="003B51C4"/>
    <w:rsid w:val="003D6FD4"/>
    <w:rsid w:val="003E4055"/>
    <w:rsid w:val="00406260"/>
    <w:rsid w:val="0045322B"/>
    <w:rsid w:val="00454631"/>
    <w:rsid w:val="004577D9"/>
    <w:rsid w:val="0046454B"/>
    <w:rsid w:val="004C3BA0"/>
    <w:rsid w:val="004D235C"/>
    <w:rsid w:val="004E7E34"/>
    <w:rsid w:val="00560551"/>
    <w:rsid w:val="00572082"/>
    <w:rsid w:val="00585882"/>
    <w:rsid w:val="005A0ACB"/>
    <w:rsid w:val="005A54E8"/>
    <w:rsid w:val="005F70CE"/>
    <w:rsid w:val="006216DC"/>
    <w:rsid w:val="00621A15"/>
    <w:rsid w:val="0063494A"/>
    <w:rsid w:val="006768A7"/>
    <w:rsid w:val="006A425F"/>
    <w:rsid w:val="006C0F32"/>
    <w:rsid w:val="006C30F4"/>
    <w:rsid w:val="006D4B77"/>
    <w:rsid w:val="006D4F1A"/>
    <w:rsid w:val="006E1F38"/>
    <w:rsid w:val="006E270F"/>
    <w:rsid w:val="006F7432"/>
    <w:rsid w:val="007076A3"/>
    <w:rsid w:val="00744657"/>
    <w:rsid w:val="007721BF"/>
    <w:rsid w:val="007E0E77"/>
    <w:rsid w:val="007F2545"/>
    <w:rsid w:val="0080582A"/>
    <w:rsid w:val="00816AAB"/>
    <w:rsid w:val="0084167C"/>
    <w:rsid w:val="00845D6F"/>
    <w:rsid w:val="00874226"/>
    <w:rsid w:val="008A00A0"/>
    <w:rsid w:val="008D4D8B"/>
    <w:rsid w:val="008F0F71"/>
    <w:rsid w:val="009337FE"/>
    <w:rsid w:val="00935DAA"/>
    <w:rsid w:val="0093796A"/>
    <w:rsid w:val="0096173D"/>
    <w:rsid w:val="00963AC2"/>
    <w:rsid w:val="00990C6C"/>
    <w:rsid w:val="009E33D6"/>
    <w:rsid w:val="00A0217D"/>
    <w:rsid w:val="00A02F64"/>
    <w:rsid w:val="00A05AEC"/>
    <w:rsid w:val="00A10347"/>
    <w:rsid w:val="00A438C4"/>
    <w:rsid w:val="00A5754C"/>
    <w:rsid w:val="00A61382"/>
    <w:rsid w:val="00A62D1E"/>
    <w:rsid w:val="00A64AAD"/>
    <w:rsid w:val="00A6514A"/>
    <w:rsid w:val="00A70236"/>
    <w:rsid w:val="00A84970"/>
    <w:rsid w:val="00A92A5F"/>
    <w:rsid w:val="00AB168E"/>
    <w:rsid w:val="00AD213E"/>
    <w:rsid w:val="00AF271D"/>
    <w:rsid w:val="00B403A6"/>
    <w:rsid w:val="00B5310B"/>
    <w:rsid w:val="00BC2192"/>
    <w:rsid w:val="00BC40A0"/>
    <w:rsid w:val="00BE2C1F"/>
    <w:rsid w:val="00BF19BC"/>
    <w:rsid w:val="00BF6229"/>
    <w:rsid w:val="00C006DA"/>
    <w:rsid w:val="00C13D68"/>
    <w:rsid w:val="00C27230"/>
    <w:rsid w:val="00C60638"/>
    <w:rsid w:val="00C97580"/>
    <w:rsid w:val="00CC27E3"/>
    <w:rsid w:val="00CE7A2F"/>
    <w:rsid w:val="00D018E5"/>
    <w:rsid w:val="00D164F7"/>
    <w:rsid w:val="00D362EE"/>
    <w:rsid w:val="00D75A82"/>
    <w:rsid w:val="00D8331E"/>
    <w:rsid w:val="00DB3252"/>
    <w:rsid w:val="00DD4A3B"/>
    <w:rsid w:val="00DF1FB7"/>
    <w:rsid w:val="00E0023A"/>
    <w:rsid w:val="00E2664F"/>
    <w:rsid w:val="00E62961"/>
    <w:rsid w:val="00E65F66"/>
    <w:rsid w:val="00EA1333"/>
    <w:rsid w:val="00EA3219"/>
    <w:rsid w:val="00EA571B"/>
    <w:rsid w:val="00EF24A3"/>
    <w:rsid w:val="00F06A34"/>
    <w:rsid w:val="00F12465"/>
    <w:rsid w:val="00F161CF"/>
    <w:rsid w:val="00F42F01"/>
    <w:rsid w:val="00F65738"/>
    <w:rsid w:val="00FA3D12"/>
    <w:rsid w:val="00FB6666"/>
    <w:rsid w:val="00FD091F"/>
    <w:rsid w:val="00FD0E05"/>
    <w:rsid w:val="00FD56AE"/>
    <w:rsid w:val="00FE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7274ED"/>
  <w15:chartTrackingRefBased/>
  <w15:docId w15:val="{B0611486-4C79-428C-8955-6732861F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91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E1F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6A425F"/>
    <w:pPr>
      <w:keepNext/>
      <w:overflowPunct w:val="0"/>
      <w:adjustRightInd w:val="0"/>
      <w:textAlignment w:val="baseline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6A425F"/>
    <w:pPr>
      <w:keepNext/>
      <w:tabs>
        <w:tab w:val="left" w:pos="-720"/>
      </w:tabs>
      <w:suppressAutoHyphens/>
      <w:overflowPunct w:val="0"/>
      <w:adjustRightInd w:val="0"/>
      <w:jc w:val="both"/>
      <w:textAlignment w:val="baseline"/>
      <w:outlineLvl w:val="3"/>
    </w:pPr>
    <w:rPr>
      <w:b/>
      <w:spacing w:val="-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46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5466E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6A425F"/>
    <w:pPr>
      <w:overflowPunct w:val="0"/>
      <w:adjustRightInd w:val="0"/>
      <w:textAlignment w:val="baseline"/>
    </w:pPr>
    <w:rPr>
      <w:rFonts w:ascii="Courier New" w:hAnsi="Courier New"/>
      <w:szCs w:val="20"/>
    </w:rPr>
  </w:style>
  <w:style w:type="paragraph" w:styleId="BodyText2">
    <w:name w:val="Body Text 2"/>
    <w:basedOn w:val="Normal"/>
    <w:rsid w:val="006A425F"/>
    <w:pPr>
      <w:tabs>
        <w:tab w:val="left" w:pos="-720"/>
      </w:tabs>
      <w:suppressAutoHyphens/>
      <w:overflowPunct w:val="0"/>
      <w:adjustRightInd w:val="0"/>
      <w:ind w:left="720" w:hanging="720"/>
      <w:jc w:val="both"/>
      <w:textAlignment w:val="baseline"/>
    </w:pPr>
    <w:rPr>
      <w:rFonts w:ascii="CG Times" w:hAnsi="CG Times"/>
      <w:spacing w:val="-3"/>
      <w:szCs w:val="20"/>
    </w:rPr>
  </w:style>
  <w:style w:type="paragraph" w:styleId="BodyText">
    <w:name w:val="Body Text"/>
    <w:basedOn w:val="Normal"/>
    <w:rsid w:val="006A425F"/>
    <w:pPr>
      <w:tabs>
        <w:tab w:val="left" w:pos="-720"/>
      </w:tabs>
      <w:suppressAutoHyphens/>
      <w:overflowPunct w:val="0"/>
      <w:adjustRightInd w:val="0"/>
      <w:jc w:val="both"/>
      <w:textAlignment w:val="baseline"/>
    </w:pPr>
    <w:rPr>
      <w:rFonts w:ascii="CG Times" w:hAnsi="CG Times"/>
      <w:spacing w:val="-3"/>
      <w:szCs w:val="20"/>
    </w:rPr>
  </w:style>
  <w:style w:type="character" w:customStyle="1" w:styleId="FooterChar">
    <w:name w:val="Footer Char"/>
    <w:link w:val="Footer"/>
    <w:rsid w:val="00376512"/>
    <w:rPr>
      <w:sz w:val="24"/>
      <w:szCs w:val="24"/>
    </w:rPr>
  </w:style>
  <w:style w:type="character" w:customStyle="1" w:styleId="Heading1Char">
    <w:name w:val="Heading 1 Char"/>
    <w:link w:val="Heading1"/>
    <w:rsid w:val="006E1F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6E1F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6AAB"/>
    <w:pPr>
      <w:ind w:left="720"/>
      <w:contextualSpacing/>
      <w:jc w:val="center"/>
    </w:pPr>
    <w:rPr>
      <w:rFonts w:ascii="Calibri" w:eastAsia="Calibri" w:hAnsi="Calibri"/>
    </w:rPr>
  </w:style>
  <w:style w:type="table" w:styleId="TableGrid">
    <w:name w:val="Table Grid"/>
    <w:basedOn w:val="TableNormal"/>
    <w:uiPriority w:val="39"/>
    <w:rsid w:val="00FA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6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johnson\OneDrive%20-%20Southern%20Ute%20Indian%20Tribe\Documents\Custom%20Office%20Templates\C&amp;PM%20Project%20Updat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C&amp;PM Project Update Template</Template>
  <TotalTime>5</TotalTime>
  <Pages>1</Pages>
  <Words>220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Rice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Yumi</dc:creator>
  <cp:keywords/>
  <cp:lastModifiedBy>Lindsey, Derrell</cp:lastModifiedBy>
  <cp:revision>4</cp:revision>
  <cp:lastPrinted>2016-02-18T16:41:00Z</cp:lastPrinted>
  <dcterms:created xsi:type="dcterms:W3CDTF">2024-05-22T00:14:00Z</dcterms:created>
  <dcterms:modified xsi:type="dcterms:W3CDTF">2025-04-22T14:57:00Z</dcterms:modified>
</cp:coreProperties>
</file>